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6404" w14:textId="4010A82B" w:rsidR="00360280" w:rsidRPr="00C34E5F" w:rsidRDefault="0091498A" w:rsidP="0091498A">
      <w:pPr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r w:rsidRPr="00C34E5F">
        <w:rPr>
          <w:rFonts w:ascii="Calibri" w:hAnsi="Calibri"/>
          <w:b/>
          <w:sz w:val="40"/>
          <w:szCs w:val="40"/>
        </w:rPr>
        <w:t>Alzheimerforeningen Storstrøm</w:t>
      </w:r>
    </w:p>
    <w:p w14:paraId="3C1FECEA" w14:textId="77777777" w:rsidR="0091498A" w:rsidRDefault="0091498A" w:rsidP="0091498A">
      <w:pPr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</w:p>
    <w:p w14:paraId="55484656" w14:textId="65D96F35" w:rsidR="0091498A" w:rsidRDefault="0091498A" w:rsidP="0091498A">
      <w:pPr>
        <w:spacing w:after="0" w:line="240" w:lineRule="auto"/>
        <w:rPr>
          <w:rFonts w:ascii="Calibri" w:hAnsi="Calibri"/>
          <w:bCs/>
          <w:sz w:val="32"/>
          <w:szCs w:val="32"/>
        </w:rPr>
      </w:pPr>
      <w:r>
        <w:rPr>
          <w:rFonts w:ascii="Calibri" w:hAnsi="Calibri"/>
          <w:bCs/>
          <w:sz w:val="32"/>
          <w:szCs w:val="32"/>
        </w:rPr>
        <w:t>Indkaldelse til ordinær generalforsamling</w:t>
      </w:r>
    </w:p>
    <w:p w14:paraId="509F9967" w14:textId="77777777" w:rsidR="0091498A" w:rsidRDefault="0091498A" w:rsidP="0091498A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</w:p>
    <w:p w14:paraId="303BA648" w14:textId="37DC0506" w:rsidR="0091498A" w:rsidRDefault="00E1512A" w:rsidP="0091498A">
      <w:pPr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Torsdag</w:t>
      </w:r>
      <w:r w:rsidR="0091498A" w:rsidRPr="0091498A">
        <w:rPr>
          <w:rFonts w:ascii="Calibri" w:hAnsi="Calibri"/>
          <w:b/>
          <w:sz w:val="36"/>
          <w:szCs w:val="36"/>
        </w:rPr>
        <w:t xml:space="preserve"> den 1</w:t>
      </w:r>
      <w:r>
        <w:rPr>
          <w:rFonts w:ascii="Calibri" w:hAnsi="Calibri"/>
          <w:b/>
          <w:sz w:val="36"/>
          <w:szCs w:val="36"/>
        </w:rPr>
        <w:t>2. februar 2026</w:t>
      </w:r>
      <w:r w:rsidR="0091498A">
        <w:rPr>
          <w:rFonts w:ascii="Calibri" w:hAnsi="Calibri"/>
          <w:b/>
          <w:sz w:val="36"/>
          <w:szCs w:val="36"/>
        </w:rPr>
        <w:t>, kl. 17.00</w:t>
      </w:r>
    </w:p>
    <w:p w14:paraId="703BF433" w14:textId="474CBCFF" w:rsidR="0091498A" w:rsidRDefault="0091498A" w:rsidP="0091498A">
      <w:pPr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”</w:t>
      </w:r>
      <w:r w:rsidR="003360DA">
        <w:rPr>
          <w:rFonts w:ascii="Calibri" w:hAnsi="Calibri"/>
          <w:b/>
          <w:sz w:val="36"/>
          <w:szCs w:val="36"/>
        </w:rPr>
        <w:t>Grønt mødelokale</w:t>
      </w:r>
      <w:r>
        <w:rPr>
          <w:rFonts w:ascii="Calibri" w:hAnsi="Calibri"/>
          <w:b/>
          <w:sz w:val="36"/>
          <w:szCs w:val="36"/>
        </w:rPr>
        <w:t xml:space="preserve">” Frivilligcenter </w:t>
      </w:r>
      <w:r w:rsidR="009945FB">
        <w:rPr>
          <w:rFonts w:ascii="Calibri" w:hAnsi="Calibri"/>
          <w:b/>
          <w:sz w:val="36"/>
          <w:szCs w:val="36"/>
        </w:rPr>
        <w:t>Lolland</w:t>
      </w:r>
    </w:p>
    <w:p w14:paraId="45A54A50" w14:textId="18A509D9" w:rsidR="0091498A" w:rsidRDefault="00E935CD" w:rsidP="0091498A">
      <w:pPr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Søndre Boulevard 82A,</w:t>
      </w:r>
      <w:r w:rsidR="00130ECD">
        <w:rPr>
          <w:rFonts w:ascii="Calibri" w:hAnsi="Calibri"/>
          <w:b/>
          <w:sz w:val="36"/>
          <w:szCs w:val="36"/>
        </w:rPr>
        <w:t xml:space="preserve"> 4930 Maribo</w:t>
      </w:r>
    </w:p>
    <w:p w14:paraId="3EBF1DE9" w14:textId="77777777" w:rsidR="00C34E5F" w:rsidRDefault="00C34E5F" w:rsidP="0091498A">
      <w:pPr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</w:p>
    <w:p w14:paraId="1E977E36" w14:textId="18EBAACB" w:rsidR="0091498A" w:rsidRPr="00C34E5F" w:rsidRDefault="0091498A" w:rsidP="0091498A">
      <w:pPr>
        <w:pStyle w:val="Listeafsnit"/>
        <w:spacing w:after="0" w:line="240" w:lineRule="auto"/>
        <w:ind w:left="0"/>
        <w:rPr>
          <w:rFonts w:ascii="Calibri" w:hAnsi="Calibri"/>
          <w:bCs/>
          <w:sz w:val="28"/>
          <w:szCs w:val="28"/>
        </w:rPr>
      </w:pPr>
    </w:p>
    <w:p w14:paraId="01CE3A6D" w14:textId="77777777" w:rsidR="0091498A" w:rsidRPr="00C34E5F" w:rsidRDefault="0091498A" w:rsidP="0091498A">
      <w:pPr>
        <w:spacing w:after="0" w:line="240" w:lineRule="auto"/>
        <w:rPr>
          <w:rFonts w:ascii="Calibri" w:hAnsi="Calibri"/>
          <w:bCs/>
          <w:sz w:val="28"/>
          <w:szCs w:val="28"/>
        </w:rPr>
      </w:pPr>
      <w:r w:rsidRPr="00C34E5F">
        <w:rPr>
          <w:rFonts w:ascii="Calibri" w:hAnsi="Calibri"/>
          <w:bCs/>
          <w:sz w:val="28"/>
          <w:szCs w:val="28"/>
        </w:rPr>
        <w:t>A.</w:t>
      </w:r>
      <w:r w:rsidRPr="00C34E5F">
        <w:rPr>
          <w:rFonts w:ascii="Calibri" w:hAnsi="Calibri"/>
          <w:bCs/>
          <w:sz w:val="28"/>
          <w:szCs w:val="28"/>
        </w:rPr>
        <w:tab/>
        <w:t>Valg af dirigent og referent</w:t>
      </w:r>
    </w:p>
    <w:p w14:paraId="33D52EEB" w14:textId="77777777" w:rsidR="0091498A" w:rsidRPr="00C34E5F" w:rsidRDefault="0091498A" w:rsidP="0091498A">
      <w:pPr>
        <w:spacing w:after="0" w:line="240" w:lineRule="auto"/>
        <w:rPr>
          <w:rFonts w:ascii="Calibri" w:hAnsi="Calibri"/>
          <w:bCs/>
          <w:sz w:val="28"/>
          <w:szCs w:val="28"/>
        </w:rPr>
      </w:pPr>
    </w:p>
    <w:p w14:paraId="0E412614" w14:textId="77777777" w:rsidR="005D1B59" w:rsidRPr="00C34E5F" w:rsidRDefault="0091498A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 w:rsidRPr="00C34E5F">
        <w:rPr>
          <w:rFonts w:ascii="Calibri" w:hAnsi="Calibri"/>
          <w:bCs/>
          <w:sz w:val="28"/>
          <w:szCs w:val="28"/>
        </w:rPr>
        <w:t>B.</w:t>
      </w:r>
      <w:r w:rsidRPr="00C34E5F">
        <w:rPr>
          <w:rFonts w:ascii="Calibri" w:hAnsi="Calibri"/>
          <w:bCs/>
          <w:sz w:val="28"/>
          <w:szCs w:val="28"/>
        </w:rPr>
        <w:tab/>
        <w:t>Formandens beretning om lokalforeningens virke i det forløbne år</w:t>
      </w:r>
    </w:p>
    <w:p w14:paraId="66F11C8A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</w:p>
    <w:p w14:paraId="36F35EA5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 w:rsidRPr="00C34E5F">
        <w:rPr>
          <w:rFonts w:ascii="Calibri" w:hAnsi="Calibri"/>
          <w:bCs/>
          <w:sz w:val="28"/>
          <w:szCs w:val="28"/>
        </w:rPr>
        <w:t xml:space="preserve">C. </w:t>
      </w:r>
      <w:r w:rsidRPr="00C34E5F">
        <w:rPr>
          <w:rFonts w:ascii="Calibri" w:hAnsi="Calibri"/>
          <w:bCs/>
          <w:sz w:val="28"/>
          <w:szCs w:val="28"/>
        </w:rPr>
        <w:tab/>
        <w:t>Kassereren fremlægger revideret regnskab til godkendelse</w:t>
      </w:r>
    </w:p>
    <w:p w14:paraId="7C04A305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</w:p>
    <w:p w14:paraId="1D243DFD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 w:rsidRPr="00C34E5F">
        <w:rPr>
          <w:rFonts w:ascii="Calibri" w:hAnsi="Calibri"/>
          <w:bCs/>
          <w:sz w:val="28"/>
          <w:szCs w:val="28"/>
        </w:rPr>
        <w:t>D.</w:t>
      </w:r>
      <w:r w:rsidRPr="00C34E5F">
        <w:rPr>
          <w:rFonts w:ascii="Calibri" w:hAnsi="Calibri"/>
          <w:bCs/>
          <w:sz w:val="28"/>
          <w:szCs w:val="28"/>
        </w:rPr>
        <w:tab/>
        <w:t>Orientering om landsforeningens virke</w:t>
      </w:r>
    </w:p>
    <w:p w14:paraId="2585F2EC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</w:p>
    <w:p w14:paraId="52A07086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 w:rsidRPr="00C34E5F">
        <w:rPr>
          <w:rFonts w:ascii="Calibri" w:hAnsi="Calibri"/>
          <w:bCs/>
          <w:sz w:val="28"/>
          <w:szCs w:val="28"/>
        </w:rPr>
        <w:t>E.</w:t>
      </w:r>
      <w:r w:rsidRPr="00C34E5F">
        <w:rPr>
          <w:rFonts w:ascii="Calibri" w:hAnsi="Calibri"/>
          <w:bCs/>
          <w:sz w:val="28"/>
          <w:szCs w:val="28"/>
        </w:rPr>
        <w:tab/>
        <w:t>Behandling af indkomne forslag</w:t>
      </w:r>
    </w:p>
    <w:p w14:paraId="3C8620D1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</w:p>
    <w:p w14:paraId="1BD66256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 w:rsidRPr="00C34E5F">
        <w:rPr>
          <w:rFonts w:ascii="Calibri" w:hAnsi="Calibri"/>
          <w:bCs/>
          <w:sz w:val="28"/>
          <w:szCs w:val="28"/>
        </w:rPr>
        <w:t>F.</w:t>
      </w:r>
      <w:r w:rsidRPr="00C34E5F">
        <w:rPr>
          <w:rFonts w:ascii="Calibri" w:hAnsi="Calibri"/>
          <w:bCs/>
          <w:sz w:val="28"/>
          <w:szCs w:val="28"/>
        </w:rPr>
        <w:tab/>
        <w:t>Valg af formand for lokalforeningen</w:t>
      </w:r>
    </w:p>
    <w:p w14:paraId="0070287E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</w:p>
    <w:p w14:paraId="78E4BD2B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 w:rsidRPr="00C34E5F">
        <w:rPr>
          <w:rFonts w:ascii="Calibri" w:hAnsi="Calibri"/>
          <w:bCs/>
          <w:sz w:val="28"/>
          <w:szCs w:val="28"/>
        </w:rPr>
        <w:t>G.</w:t>
      </w:r>
      <w:r w:rsidRPr="00C34E5F">
        <w:rPr>
          <w:rFonts w:ascii="Calibri" w:hAnsi="Calibri"/>
          <w:bCs/>
          <w:sz w:val="28"/>
          <w:szCs w:val="28"/>
        </w:rPr>
        <w:tab/>
        <w:t>Valg af bestyrelsesmedlemmer og suppleanter</w:t>
      </w:r>
    </w:p>
    <w:p w14:paraId="22887DF3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</w:p>
    <w:p w14:paraId="7EE45DB9" w14:textId="618C30E6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 w:rsidRPr="00C34E5F">
        <w:rPr>
          <w:rFonts w:ascii="Calibri" w:hAnsi="Calibri"/>
          <w:bCs/>
          <w:sz w:val="28"/>
          <w:szCs w:val="28"/>
        </w:rPr>
        <w:t>H.</w:t>
      </w:r>
      <w:r w:rsidRPr="00C34E5F">
        <w:rPr>
          <w:rFonts w:ascii="Calibri" w:hAnsi="Calibri"/>
          <w:bCs/>
          <w:sz w:val="28"/>
          <w:szCs w:val="28"/>
        </w:rPr>
        <w:tab/>
        <w:t>Eventuelt</w:t>
      </w:r>
    </w:p>
    <w:p w14:paraId="20F7CC08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</w:p>
    <w:p w14:paraId="7E09DD0C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 w:rsidRPr="00C34E5F">
        <w:rPr>
          <w:rFonts w:ascii="Calibri" w:hAnsi="Calibri"/>
          <w:bCs/>
          <w:sz w:val="28"/>
          <w:szCs w:val="28"/>
        </w:rPr>
        <w:t>Forslag fra medlemmer skal være formanden i hænde senest 8 dage før</w:t>
      </w:r>
    </w:p>
    <w:p w14:paraId="4ACB5AF0" w14:textId="26F55BD5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 w:rsidRPr="00C34E5F">
        <w:rPr>
          <w:rFonts w:ascii="Calibri" w:hAnsi="Calibri"/>
          <w:bCs/>
          <w:sz w:val="28"/>
          <w:szCs w:val="28"/>
        </w:rPr>
        <w:t>generalforsamlingen</w:t>
      </w:r>
    </w:p>
    <w:p w14:paraId="3CC99847" w14:textId="77777777" w:rsidR="005D1B59" w:rsidRP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</w:p>
    <w:p w14:paraId="5F0F366E" w14:textId="77777777" w:rsidR="00C34E5F" w:rsidRDefault="005D1B59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 w:rsidRPr="00C34E5F">
        <w:rPr>
          <w:rFonts w:ascii="Calibri" w:hAnsi="Calibri"/>
          <w:bCs/>
          <w:sz w:val="28"/>
          <w:szCs w:val="28"/>
        </w:rPr>
        <w:t xml:space="preserve">Der er efterfølgende spisning </w:t>
      </w:r>
    </w:p>
    <w:p w14:paraId="7C039A4F" w14:textId="77777777" w:rsidR="00C34E5F" w:rsidRDefault="00C34E5F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</w:p>
    <w:p w14:paraId="3140EC0D" w14:textId="77777777" w:rsidR="00C34E5F" w:rsidRDefault="00C34E5F" w:rsidP="005D1B59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Forslag til generalforsamlingen og tilmelding til spisning bedes rettet til formanden</w:t>
      </w:r>
    </w:p>
    <w:p w14:paraId="7621A5E3" w14:textId="77777777" w:rsidR="00C34E5F" w:rsidRDefault="00C34E5F" w:rsidP="00C34E5F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Birgit Parkdal på </w:t>
      </w:r>
      <w:hyperlink r:id="rId10" w:history="1">
        <w:r w:rsidRPr="00C76426">
          <w:rPr>
            <w:rStyle w:val="Hyperlink"/>
            <w:rFonts w:ascii="Calibri" w:hAnsi="Calibri"/>
            <w:bCs/>
            <w:sz w:val="28"/>
            <w:szCs w:val="28"/>
          </w:rPr>
          <w:t>parkdalbirgit@gmail.com</w:t>
        </w:r>
      </w:hyperlink>
      <w:r>
        <w:rPr>
          <w:rFonts w:ascii="Calibri" w:hAnsi="Calibri"/>
          <w:bCs/>
          <w:sz w:val="28"/>
          <w:szCs w:val="28"/>
        </w:rPr>
        <w:t xml:space="preserve"> eller </w:t>
      </w:r>
      <w:proofErr w:type="gramStart"/>
      <w:r>
        <w:rPr>
          <w:rFonts w:ascii="Calibri" w:hAnsi="Calibri"/>
          <w:bCs/>
          <w:sz w:val="28"/>
          <w:szCs w:val="28"/>
        </w:rPr>
        <w:t>S  M</w:t>
      </w:r>
      <w:proofErr w:type="gramEnd"/>
      <w:r>
        <w:rPr>
          <w:rFonts w:ascii="Calibri" w:hAnsi="Calibri"/>
          <w:bCs/>
          <w:sz w:val="28"/>
          <w:szCs w:val="28"/>
        </w:rPr>
        <w:t xml:space="preserve"> S på telefon 28 49 96 05 senest</w:t>
      </w:r>
    </w:p>
    <w:p w14:paraId="264908CB" w14:textId="77777777" w:rsidR="00C34E5F" w:rsidRDefault="00C34E5F" w:rsidP="00C34E5F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8 dage før generalforsamlingen</w:t>
      </w:r>
    </w:p>
    <w:p w14:paraId="56D4ADA0" w14:textId="77777777" w:rsidR="00C34E5F" w:rsidRDefault="00C34E5F" w:rsidP="00C34E5F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</w:p>
    <w:p w14:paraId="4B096EA2" w14:textId="1FD3F547" w:rsidR="001D11B8" w:rsidRPr="00C34E5F" w:rsidRDefault="00C34E5F" w:rsidP="00C34E5F">
      <w:pPr>
        <w:spacing w:after="0" w:line="240" w:lineRule="auto"/>
        <w:ind w:left="1304" w:hanging="1304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Vi glæder os til at se dig / jer</w:t>
      </w:r>
    </w:p>
    <w:sectPr w:rsidR="001D11B8" w:rsidRPr="00C34E5F" w:rsidSect="003775AA">
      <w:headerReference w:type="default" r:id="rId11"/>
      <w:footerReference w:type="default" r:id="rId12"/>
      <w:pgSz w:w="11906" w:h="16838"/>
      <w:pgMar w:top="1701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ECA1B" w14:textId="77777777" w:rsidR="009C4015" w:rsidRDefault="009C4015" w:rsidP="00A12632">
      <w:pPr>
        <w:spacing w:after="0" w:line="240" w:lineRule="auto"/>
      </w:pPr>
      <w:r>
        <w:separator/>
      </w:r>
    </w:p>
  </w:endnote>
  <w:endnote w:type="continuationSeparator" w:id="0">
    <w:p w14:paraId="7030C065" w14:textId="77777777" w:rsidR="009C4015" w:rsidRDefault="009C4015" w:rsidP="00A1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FB0F" w14:textId="77777777" w:rsidR="00F3749A" w:rsidRDefault="00143586" w:rsidP="00F3749A">
    <w:pPr>
      <w:pStyle w:val="Sidefod"/>
      <w:spacing w:line="276" w:lineRule="auto"/>
      <w:rPr>
        <w:color w:val="808080" w:themeColor="background1" w:themeShade="80"/>
        <w:sz w:val="16"/>
        <w:szCs w:val="16"/>
      </w:rPr>
    </w:pPr>
    <w:r>
      <w:rPr>
        <w:rFonts w:ascii="Calibri" w:eastAsia="Times New Roman" w:hAnsi="Calibri"/>
        <w:noProof/>
        <w:lang w:eastAsia="da-DK"/>
      </w:rPr>
      <w:pict w14:anchorId="6DF59DDC">
        <v:rect id="_x0000_i1025" style="width:481.9pt;height:1.5pt" o:hralign="center" o:hrstd="t" o:hr="t" fillcolor="#a0a0a0" stroked="f"/>
      </w:pict>
    </w:r>
  </w:p>
  <w:p w14:paraId="1A6D24ED" w14:textId="77777777" w:rsidR="00F3749A" w:rsidRPr="00B453C2" w:rsidRDefault="00F3749A" w:rsidP="00F3749A">
    <w:pPr>
      <w:pStyle w:val="Sidefod"/>
      <w:spacing w:line="276" w:lineRule="auto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Løngangstræde 25, 4.sal </w:t>
    </w:r>
    <w:r w:rsidRPr="00B453C2">
      <w:rPr>
        <w:color w:val="808080" w:themeColor="background1" w:themeShade="80"/>
        <w:sz w:val="16"/>
        <w:szCs w:val="16"/>
      </w:rPr>
      <w:t>DK-1</w:t>
    </w:r>
    <w:r>
      <w:rPr>
        <w:color w:val="808080" w:themeColor="background1" w:themeShade="80"/>
        <w:sz w:val="16"/>
        <w:szCs w:val="16"/>
      </w:rPr>
      <w:t>468</w:t>
    </w:r>
    <w:r w:rsidRPr="00B453C2">
      <w:rPr>
        <w:color w:val="808080" w:themeColor="background1" w:themeShade="80"/>
        <w:sz w:val="16"/>
        <w:szCs w:val="16"/>
      </w:rPr>
      <w:t xml:space="preserve"> København V ˙ Tlf. 39 40 04 88 ˙ </w:t>
    </w:r>
    <w:hyperlink r:id="rId1" w:history="1">
      <w:r w:rsidRPr="00B453C2">
        <w:rPr>
          <w:rStyle w:val="Hyperlink"/>
          <w:color w:val="808080" w:themeColor="background1" w:themeShade="80"/>
          <w:sz w:val="16"/>
          <w:szCs w:val="16"/>
        </w:rPr>
        <w:t>post@alzheimer.dk</w:t>
      </w:r>
    </w:hyperlink>
    <w:r w:rsidRPr="00B453C2">
      <w:rPr>
        <w:color w:val="808080" w:themeColor="background1" w:themeShade="80"/>
        <w:sz w:val="16"/>
        <w:szCs w:val="16"/>
      </w:rPr>
      <w:t xml:space="preserve"> ˙ giro 8 7</w:t>
    </w:r>
    <w:r>
      <w:rPr>
        <w:color w:val="808080" w:themeColor="background1" w:themeShade="80"/>
        <w:sz w:val="16"/>
        <w:szCs w:val="16"/>
      </w:rPr>
      <w:t xml:space="preserve">6 67 38 ˙ CVR-nr. 15 00 92 84 ˙ </w:t>
    </w:r>
    <w:hyperlink r:id="rId2" w:history="1">
      <w:r w:rsidRPr="00B453C2">
        <w:rPr>
          <w:rStyle w:val="Hyperlink"/>
          <w:color w:val="808080" w:themeColor="background1" w:themeShade="80"/>
          <w:sz w:val="16"/>
          <w:szCs w:val="16"/>
        </w:rPr>
        <w:t>www.alzheimer.dk</w:t>
      </w:r>
    </w:hyperlink>
  </w:p>
  <w:p w14:paraId="682E4D99" w14:textId="77777777" w:rsidR="00F3749A" w:rsidRPr="00B453C2" w:rsidRDefault="00F3749A" w:rsidP="00F3749A">
    <w:pPr>
      <w:pStyle w:val="Sidefod"/>
      <w:spacing w:line="276" w:lineRule="auto"/>
      <w:jc w:val="center"/>
      <w:rPr>
        <w:color w:val="808080" w:themeColor="background1" w:themeShade="80"/>
        <w:sz w:val="16"/>
        <w:szCs w:val="16"/>
      </w:rPr>
    </w:pPr>
    <w:r w:rsidRPr="00B453C2">
      <w:rPr>
        <w:color w:val="808080" w:themeColor="background1" w:themeShade="80"/>
        <w:sz w:val="16"/>
        <w:szCs w:val="16"/>
      </w:rPr>
      <w:t>Alzheimerforeningens protektor: Hendes Kongelige Højhed Prinsesse Benedikte</w:t>
    </w:r>
  </w:p>
  <w:p w14:paraId="5D395791" w14:textId="2C6DA9D0" w:rsidR="003F6BFD" w:rsidRDefault="003F6BFD" w:rsidP="00A12632">
    <w:pPr>
      <w:pStyle w:val="Sidefod"/>
      <w:spacing w:line="276" w:lineRule="auto"/>
      <w:rPr>
        <w:color w:val="808080" w:themeColor="background1" w:themeShade="80"/>
        <w:sz w:val="16"/>
        <w:szCs w:val="16"/>
      </w:rPr>
    </w:pPr>
  </w:p>
  <w:p w14:paraId="7BE142EB" w14:textId="06185055" w:rsidR="00A12632" w:rsidRPr="00B453C2" w:rsidRDefault="00A12632" w:rsidP="00A12632">
    <w:pPr>
      <w:pStyle w:val="Sidefod"/>
      <w:spacing w:line="276" w:lineRule="auto"/>
      <w:rPr>
        <w:color w:val="808080" w:themeColor="background1" w:themeShade="80"/>
        <w:sz w:val="16"/>
        <w:szCs w:val="16"/>
      </w:rPr>
    </w:pPr>
  </w:p>
  <w:p w14:paraId="72707145" w14:textId="77777777" w:rsidR="00A12632" w:rsidRDefault="00A12632" w:rsidP="00A12632">
    <w:pPr>
      <w:pStyle w:val="Sidefod"/>
    </w:pPr>
  </w:p>
  <w:p w14:paraId="5EB64D90" w14:textId="77777777" w:rsidR="00A12632" w:rsidRDefault="00A12632" w:rsidP="00A12632">
    <w:pPr>
      <w:pStyle w:val="Sidefod"/>
    </w:pPr>
  </w:p>
  <w:p w14:paraId="12CA83ED" w14:textId="77777777" w:rsidR="00A12632" w:rsidRDefault="00A126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284A" w14:textId="77777777" w:rsidR="009C4015" w:rsidRDefault="009C4015" w:rsidP="00A12632">
      <w:pPr>
        <w:spacing w:after="0" w:line="240" w:lineRule="auto"/>
      </w:pPr>
      <w:r>
        <w:separator/>
      </w:r>
    </w:p>
  </w:footnote>
  <w:footnote w:type="continuationSeparator" w:id="0">
    <w:p w14:paraId="4CDF1A8C" w14:textId="77777777" w:rsidR="009C4015" w:rsidRDefault="009C4015" w:rsidP="00A1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EC1C" w14:textId="371AACEC" w:rsidR="003F6BFD" w:rsidRDefault="00A45177" w:rsidP="00766886">
    <w:pPr>
      <w:pStyle w:val="Sidehoved"/>
      <w:jc w:val="right"/>
    </w:pPr>
    <w:r w:rsidRPr="00A45177">
      <w:rPr>
        <w:noProof/>
      </w:rPr>
      <w:drawing>
        <wp:anchor distT="0" distB="0" distL="114300" distR="114300" simplePos="0" relativeHeight="251658240" behindDoc="0" locked="0" layoutInCell="1" allowOverlap="1" wp14:anchorId="390E7948" wp14:editId="1FEB9EC2">
          <wp:simplePos x="0" y="0"/>
          <wp:positionH relativeFrom="column">
            <wp:posOffset>4528185</wp:posOffset>
          </wp:positionH>
          <wp:positionV relativeFrom="paragraph">
            <wp:posOffset>-306705</wp:posOffset>
          </wp:positionV>
          <wp:extent cx="2040590" cy="790575"/>
          <wp:effectExtent l="0" t="0" r="0" b="0"/>
          <wp:wrapNone/>
          <wp:docPr id="1752315495" name="Billede 1752315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5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7BEE0" w14:textId="77777777" w:rsidR="003F6BFD" w:rsidRDefault="003F6BF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9017D"/>
    <w:multiLevelType w:val="hybridMultilevel"/>
    <w:tmpl w:val="4E56BB36"/>
    <w:lvl w:ilvl="0" w:tplc="0DF02F7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370C"/>
    <w:multiLevelType w:val="hybridMultilevel"/>
    <w:tmpl w:val="1332A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10C06"/>
    <w:multiLevelType w:val="hybridMultilevel"/>
    <w:tmpl w:val="C1322B1A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3630A9"/>
    <w:multiLevelType w:val="hybridMultilevel"/>
    <w:tmpl w:val="9580C71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26DA6"/>
    <w:multiLevelType w:val="hybridMultilevel"/>
    <w:tmpl w:val="6ED435F6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852969">
    <w:abstractNumId w:val="1"/>
  </w:num>
  <w:num w:numId="2" w16cid:durableId="1635674220">
    <w:abstractNumId w:val="0"/>
  </w:num>
  <w:num w:numId="3" w16cid:durableId="2099982491">
    <w:abstractNumId w:val="2"/>
  </w:num>
  <w:num w:numId="4" w16cid:durableId="1479346043">
    <w:abstractNumId w:val="4"/>
  </w:num>
  <w:num w:numId="5" w16cid:durableId="1612476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37"/>
    <w:rsid w:val="000226A4"/>
    <w:rsid w:val="000D10D6"/>
    <w:rsid w:val="00130ECD"/>
    <w:rsid w:val="001A5933"/>
    <w:rsid w:val="001D11B8"/>
    <w:rsid w:val="00282A89"/>
    <w:rsid w:val="00315ACD"/>
    <w:rsid w:val="00321C82"/>
    <w:rsid w:val="003271E2"/>
    <w:rsid w:val="003360DA"/>
    <w:rsid w:val="00360280"/>
    <w:rsid w:val="003775AA"/>
    <w:rsid w:val="003B794B"/>
    <w:rsid w:val="003F6BFD"/>
    <w:rsid w:val="00432934"/>
    <w:rsid w:val="00474F6E"/>
    <w:rsid w:val="0047700C"/>
    <w:rsid w:val="00477435"/>
    <w:rsid w:val="004E0F42"/>
    <w:rsid w:val="00507077"/>
    <w:rsid w:val="00523243"/>
    <w:rsid w:val="005D1B59"/>
    <w:rsid w:val="0064014B"/>
    <w:rsid w:val="007156A6"/>
    <w:rsid w:val="00764168"/>
    <w:rsid w:val="00766886"/>
    <w:rsid w:val="00773E96"/>
    <w:rsid w:val="007778CB"/>
    <w:rsid w:val="00784934"/>
    <w:rsid w:val="00793883"/>
    <w:rsid w:val="00807F59"/>
    <w:rsid w:val="008262CB"/>
    <w:rsid w:val="008937B8"/>
    <w:rsid w:val="008E3737"/>
    <w:rsid w:val="00906F16"/>
    <w:rsid w:val="0091498A"/>
    <w:rsid w:val="009945FB"/>
    <w:rsid w:val="009C4015"/>
    <w:rsid w:val="009F13F3"/>
    <w:rsid w:val="00A12632"/>
    <w:rsid w:val="00A45177"/>
    <w:rsid w:val="00A84470"/>
    <w:rsid w:val="00AD2C52"/>
    <w:rsid w:val="00B6265A"/>
    <w:rsid w:val="00BA1150"/>
    <w:rsid w:val="00BB5FA9"/>
    <w:rsid w:val="00BC349D"/>
    <w:rsid w:val="00C20287"/>
    <w:rsid w:val="00C34E5F"/>
    <w:rsid w:val="00CD587E"/>
    <w:rsid w:val="00E1512A"/>
    <w:rsid w:val="00E82AF7"/>
    <w:rsid w:val="00E935CD"/>
    <w:rsid w:val="00F3749A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6C664"/>
  <w15:docId w15:val="{79BBF94F-D7ED-433C-9FAD-298191C0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602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D6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10D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271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12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2632"/>
  </w:style>
  <w:style w:type="paragraph" w:styleId="Sidefod">
    <w:name w:val="footer"/>
    <w:basedOn w:val="Normal"/>
    <w:link w:val="SidefodTegn"/>
    <w:uiPriority w:val="99"/>
    <w:unhideWhenUsed/>
    <w:rsid w:val="00A12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2632"/>
  </w:style>
  <w:style w:type="table" w:styleId="Tabel-Gitter">
    <w:name w:val="Table Grid"/>
    <w:basedOn w:val="Tabel-Normal"/>
    <w:uiPriority w:val="59"/>
    <w:rsid w:val="0090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C34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98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16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6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8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rkdalbirgi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zheimer.dk" TargetMode="External"/><Relationship Id="rId1" Type="http://schemas.openxmlformats.org/officeDocument/2006/relationships/hyperlink" Target="mailto:post@alzheim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\Documents\Brugerdefinerede%20Office-skabeloner\Skabelon%20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48050f-6e8f-41ef-9e58-58aeaa8cd807">
      <Terms xmlns="http://schemas.microsoft.com/office/infopath/2007/PartnerControls"/>
    </lcf76f155ced4ddcb4097134ff3c332f>
    <TaxCatchAll xmlns="953bcbd3-a884-41ae-973b-2bc9bf92bd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DAC9A6153194F90B12686B336682B" ma:contentTypeVersion="13" ma:contentTypeDescription="Opret et nyt dokument." ma:contentTypeScope="" ma:versionID="c8faf39447653678e9c4a869bc5a14c6">
  <xsd:schema xmlns:xsd="http://www.w3.org/2001/XMLSchema" xmlns:xs="http://www.w3.org/2001/XMLSchema" xmlns:p="http://schemas.microsoft.com/office/2006/metadata/properties" xmlns:ns2="1c48050f-6e8f-41ef-9e58-58aeaa8cd807" xmlns:ns3="953bcbd3-a884-41ae-973b-2bc9bf92bd4a" targetNamespace="http://schemas.microsoft.com/office/2006/metadata/properties" ma:root="true" ma:fieldsID="8007c714cf920f5f512932e22f44dd95" ns2:_="" ns3:_="">
    <xsd:import namespace="1c48050f-6e8f-41ef-9e58-58aeaa8cd807"/>
    <xsd:import namespace="953bcbd3-a884-41ae-973b-2bc9bf92b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8050f-6e8f-41ef-9e58-58aeaa8cd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6d3afc3-569b-4e15-b277-dd1b38d82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cbd3-a884-41ae-973b-2bc9bf92bd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3b6070-9669-404a-a36f-0a9e2bfb2e39}" ma:internalName="TaxCatchAll" ma:showField="CatchAllData" ma:web="953bcbd3-a884-41ae-973b-2bc9bf92b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808A9-46BD-4DBA-8FA6-DB359E19E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50140-5510-44FA-8FD0-C42F3C9D105F}">
  <ds:schemaRefs>
    <ds:schemaRef ds:uri="http://schemas.microsoft.com/office/2006/metadata/properties"/>
    <ds:schemaRef ds:uri="http://schemas.microsoft.com/office/infopath/2007/PartnerControls"/>
    <ds:schemaRef ds:uri="1c48050f-6e8f-41ef-9e58-58aeaa8cd807"/>
    <ds:schemaRef ds:uri="953bcbd3-a884-41ae-973b-2bc9bf92bd4a"/>
  </ds:schemaRefs>
</ds:datastoreItem>
</file>

<file path=customXml/itemProps3.xml><?xml version="1.0" encoding="utf-8"?>
<ds:datastoreItem xmlns:ds="http://schemas.openxmlformats.org/officeDocument/2006/customXml" ds:itemID="{6BC47159-8CFF-4893-AF0D-F1CE491E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8050f-6e8f-41ef-9e58-58aeaa8cd807"/>
    <ds:schemaRef ds:uri="953bcbd3-a884-41ae-973b-2bc9bf92b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brev</Template>
  <TotalTime>2</TotalTime>
  <Pages>1</Pages>
  <Words>133</Words>
  <Characters>806</Characters>
  <Application>Microsoft Office Word</Application>
  <DocSecurity>0</DocSecurity>
  <Lines>40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Holst Laursen</dc:creator>
  <cp:lastModifiedBy>Henning Elsmark</cp:lastModifiedBy>
  <cp:revision>2</cp:revision>
  <cp:lastPrinted>2023-10-27T08:52:00Z</cp:lastPrinted>
  <dcterms:created xsi:type="dcterms:W3CDTF">2025-10-22T06:57:00Z</dcterms:created>
  <dcterms:modified xsi:type="dcterms:W3CDTF">2025-10-22T06:57:00Z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0x010100717DAC9A6153194F90B12686B336682B</vt:lpwstr>
  </property>
  <property fmtid="{D5CDD505-2E9C-101B-9397-08002B2CF9AE}" pid="3" name="Order">
    <vt:r8>635800</vt:r8>
  </property>
  <property fmtid="{D5CDD505-2E9C-101B-9397-08002B2CF9AE}" pid="4" name="MediaServiceImageTags">
    <vt:lpwstr/>
  </property>
</Properties>
</file>