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49FF" w14:textId="77777777" w:rsidR="00C116E6" w:rsidRDefault="00A34228" w:rsidP="00C116E6">
      <w:pPr>
        <w:jc w:val="center"/>
        <w:rPr>
          <w:b/>
          <w:bCs/>
          <w:sz w:val="30"/>
          <w:szCs w:val="30"/>
        </w:rPr>
      </w:pPr>
      <w:r w:rsidRPr="00480FE0">
        <w:rPr>
          <w:b/>
          <w:bCs/>
          <w:sz w:val="30"/>
          <w:szCs w:val="30"/>
        </w:rPr>
        <w:t>Velkommen til aktiviteter og samvær i Aftenhøjskolen for mennesker med demens sammen med familie og venner</w:t>
      </w:r>
    </w:p>
    <w:p w14:paraId="539B6A04" w14:textId="7661FDB9" w:rsidR="00A34228" w:rsidRPr="00AB1AD8" w:rsidRDefault="00887E9E" w:rsidP="00531000">
      <w:pPr>
        <w:tabs>
          <w:tab w:val="left" w:pos="3500"/>
        </w:tabs>
        <w:ind w:left="-454"/>
        <w:rPr>
          <w:b/>
          <w:bCs/>
          <w:sz w:val="30"/>
          <w:szCs w:val="30"/>
        </w:rPr>
      </w:pPr>
      <w:r w:rsidRPr="00AB1AD8">
        <w:rPr>
          <w:sz w:val="28"/>
          <w:szCs w:val="28"/>
        </w:rPr>
        <w:t xml:space="preserve">Program for </w:t>
      </w:r>
      <w:r w:rsidR="00EB5EF8">
        <w:rPr>
          <w:sz w:val="28"/>
          <w:szCs w:val="28"/>
        </w:rPr>
        <w:t>april</w:t>
      </w:r>
      <w:r w:rsidR="00F564C0">
        <w:rPr>
          <w:sz w:val="28"/>
          <w:szCs w:val="28"/>
        </w:rPr>
        <w:t xml:space="preserve"> 2026</w:t>
      </w:r>
      <w:r w:rsidR="00531000">
        <w:rPr>
          <w:sz w:val="28"/>
          <w:szCs w:val="28"/>
        </w:rPr>
        <w:tab/>
      </w:r>
    </w:p>
    <w:tbl>
      <w:tblPr>
        <w:tblStyle w:val="Tabel-Gitter"/>
        <w:tblpPr w:leftFromText="141" w:rightFromText="141" w:vertAnchor="page" w:horzAnchor="margin" w:tblpX="-436" w:tblpY="3260"/>
        <w:tblW w:w="10207" w:type="dxa"/>
        <w:tblLook w:val="04A0" w:firstRow="1" w:lastRow="0" w:firstColumn="1" w:lastColumn="0" w:noHBand="0" w:noVBand="1"/>
      </w:tblPr>
      <w:tblGrid>
        <w:gridCol w:w="3266"/>
        <w:gridCol w:w="6941"/>
      </w:tblGrid>
      <w:tr w:rsidR="008139B2" w14:paraId="53557B48" w14:textId="77777777" w:rsidTr="008139B2">
        <w:tc>
          <w:tcPr>
            <w:tcW w:w="3266" w:type="dxa"/>
          </w:tcPr>
          <w:p w14:paraId="0C3F0601" w14:textId="0327823E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EB5EF8">
              <w:rPr>
                <w:color w:val="FF0000"/>
                <w:sz w:val="22"/>
                <w:szCs w:val="22"/>
              </w:rPr>
              <w:t>6</w:t>
            </w:r>
            <w:r w:rsidR="00F564C0">
              <w:rPr>
                <w:color w:val="FF0000"/>
                <w:sz w:val="22"/>
                <w:szCs w:val="22"/>
              </w:rPr>
              <w:t>/</w:t>
            </w:r>
            <w:r w:rsidR="00EB5EF8">
              <w:rPr>
                <w:color w:val="FF0000"/>
                <w:sz w:val="22"/>
                <w:szCs w:val="22"/>
              </w:rPr>
              <w:t>4</w:t>
            </w:r>
          </w:p>
          <w:p w14:paraId="68D61313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128DC9BA" w14:textId="336F9FD3" w:rsidR="008139B2" w:rsidRDefault="00EB5EF8" w:rsidP="008139B2">
            <w:pPr>
              <w:rPr>
                <w:rFonts w:ascii="Constantia" w:hAnsi="Constantia"/>
                <w:color w:val="000000"/>
                <w:sz w:val="22"/>
                <w:szCs w:val="22"/>
              </w:rPr>
            </w:pPr>
            <w:r>
              <w:rPr>
                <w:rFonts w:ascii="Constantia" w:hAnsi="Constantia"/>
                <w:color w:val="000000"/>
                <w:sz w:val="22"/>
                <w:szCs w:val="22"/>
              </w:rPr>
              <w:t xml:space="preserve">Jesper La Cour Andersen kommer og fortæller </w:t>
            </w:r>
            <w:proofErr w:type="spellStart"/>
            <w:r>
              <w:rPr>
                <w:rFonts w:ascii="Constantia" w:hAnsi="Constantia"/>
                <w:color w:val="000000"/>
                <w:sz w:val="22"/>
                <w:szCs w:val="22"/>
              </w:rPr>
              <w:t>Bjowulf</w:t>
            </w:r>
            <w:proofErr w:type="spellEnd"/>
            <w:r>
              <w:rPr>
                <w:rFonts w:ascii="Constantia" w:hAnsi="Constantia"/>
                <w:color w:val="000000"/>
                <w:sz w:val="22"/>
                <w:szCs w:val="22"/>
              </w:rPr>
              <w:t xml:space="preserve"> anden del.</w:t>
            </w:r>
          </w:p>
          <w:p w14:paraId="77A6C160" w14:textId="6E64814D" w:rsidR="00EB5EF8" w:rsidRPr="00EB5EF8" w:rsidRDefault="00EB5EF8" w:rsidP="008139B2">
            <w:pPr>
              <w:rPr>
                <w:rFonts w:ascii="Constantia" w:hAnsi="Constantia"/>
                <w:color w:val="000000"/>
                <w:sz w:val="22"/>
                <w:szCs w:val="22"/>
              </w:rPr>
            </w:pPr>
            <w:r>
              <w:rPr>
                <w:rFonts w:ascii="Constantia" w:hAnsi="Constantia"/>
                <w:color w:val="000000"/>
                <w:sz w:val="22"/>
                <w:szCs w:val="22"/>
              </w:rPr>
              <w:t>Efterfølgende Påskefrokost.</w:t>
            </w:r>
          </w:p>
        </w:tc>
      </w:tr>
      <w:tr w:rsidR="008139B2" w14:paraId="5740639D" w14:textId="77777777" w:rsidTr="008139B2">
        <w:tc>
          <w:tcPr>
            <w:tcW w:w="3266" w:type="dxa"/>
          </w:tcPr>
          <w:p w14:paraId="1167594B" w14:textId="4C158467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EB5EF8">
              <w:rPr>
                <w:color w:val="FF0000"/>
                <w:sz w:val="22"/>
                <w:szCs w:val="22"/>
              </w:rPr>
              <w:t>13</w:t>
            </w:r>
            <w:r w:rsidR="00F564C0">
              <w:rPr>
                <w:color w:val="FF0000"/>
                <w:sz w:val="22"/>
                <w:szCs w:val="22"/>
              </w:rPr>
              <w:t>/</w:t>
            </w:r>
            <w:r w:rsidR="00EB5EF8">
              <w:rPr>
                <w:color w:val="FF0000"/>
                <w:sz w:val="22"/>
                <w:szCs w:val="22"/>
              </w:rPr>
              <w:t>4</w:t>
            </w:r>
          </w:p>
          <w:p w14:paraId="44D94772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2DB19249" w14:textId="77777777" w:rsidR="008139B2" w:rsidRDefault="00EB5EF8" w:rsidP="00926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STORMY SUNDAG- musikduo med Anya og </w:t>
            </w:r>
            <w:proofErr w:type="spellStart"/>
            <w:r>
              <w:rPr>
                <w:sz w:val="22"/>
                <w:szCs w:val="22"/>
              </w:rPr>
              <w:t>Krsta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E96B8E7" w14:textId="2E706136" w:rsidR="00CC3EEA" w:rsidRPr="00B32968" w:rsidRDefault="00CC3EEA" w:rsidP="00926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Efter følgende spiser vi sammen.</w:t>
            </w:r>
          </w:p>
        </w:tc>
      </w:tr>
      <w:tr w:rsidR="008139B2" w14:paraId="21AB6ADE" w14:textId="77777777" w:rsidTr="008139B2">
        <w:tc>
          <w:tcPr>
            <w:tcW w:w="3266" w:type="dxa"/>
          </w:tcPr>
          <w:p w14:paraId="5C3A54E0" w14:textId="4CA26FC1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EB5EF8">
              <w:rPr>
                <w:color w:val="FF0000"/>
                <w:sz w:val="22"/>
                <w:szCs w:val="22"/>
              </w:rPr>
              <w:t>20</w:t>
            </w:r>
            <w:r w:rsidR="00F564C0">
              <w:rPr>
                <w:color w:val="FF0000"/>
                <w:sz w:val="22"/>
                <w:szCs w:val="22"/>
              </w:rPr>
              <w:t>/</w:t>
            </w:r>
            <w:r w:rsidR="00EB5EF8">
              <w:rPr>
                <w:color w:val="FF0000"/>
                <w:sz w:val="22"/>
                <w:szCs w:val="22"/>
              </w:rPr>
              <w:t>4</w:t>
            </w:r>
          </w:p>
          <w:p w14:paraId="44D70338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04295B30" w14:textId="77777777" w:rsidR="00887ECA" w:rsidRDefault="00EB5EF8" w:rsidP="008139B2">
            <w:pPr>
              <w:rPr>
                <w:rFonts w:ascii="Constantia" w:hAnsi="Constantia"/>
                <w:color w:val="000000"/>
                <w:sz w:val="22"/>
                <w:szCs w:val="22"/>
              </w:rPr>
            </w:pPr>
            <w:r w:rsidRPr="00B32968">
              <w:rPr>
                <w:rFonts w:ascii="Constantia" w:hAnsi="Constantia"/>
                <w:color w:val="000000"/>
                <w:sz w:val="22"/>
                <w:szCs w:val="22"/>
              </w:rPr>
              <w:t>Lys og lyd i DGB-kirke med Jeppe Nissen. Lyt til musikken og læg hverdagen bag dig, når du glider ind i stemningen i kirkerummet.</w:t>
            </w:r>
          </w:p>
          <w:p w14:paraId="07A36020" w14:textId="185ED8DF" w:rsidR="00CC3EEA" w:rsidRPr="00887ECA" w:rsidRDefault="00CC3EEA" w:rsidP="00813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Efter følgende spiser vi sammen.</w:t>
            </w:r>
          </w:p>
        </w:tc>
      </w:tr>
      <w:tr w:rsidR="008139B2" w14:paraId="01647DDC" w14:textId="77777777" w:rsidTr="008139B2">
        <w:tc>
          <w:tcPr>
            <w:tcW w:w="3266" w:type="dxa"/>
          </w:tcPr>
          <w:p w14:paraId="482F85D0" w14:textId="62C1DDC2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F564C0">
              <w:rPr>
                <w:color w:val="FF0000"/>
                <w:sz w:val="22"/>
                <w:szCs w:val="22"/>
              </w:rPr>
              <w:t>2</w:t>
            </w:r>
            <w:r w:rsidR="00EB5EF8">
              <w:rPr>
                <w:color w:val="FF0000"/>
                <w:sz w:val="22"/>
                <w:szCs w:val="22"/>
              </w:rPr>
              <w:t>7</w:t>
            </w:r>
            <w:r w:rsidR="00F564C0">
              <w:rPr>
                <w:color w:val="FF0000"/>
                <w:sz w:val="22"/>
                <w:szCs w:val="22"/>
              </w:rPr>
              <w:t>/</w:t>
            </w:r>
            <w:r w:rsidR="00EB5EF8">
              <w:rPr>
                <w:color w:val="FF0000"/>
                <w:sz w:val="22"/>
                <w:szCs w:val="22"/>
              </w:rPr>
              <w:t>4</w:t>
            </w:r>
          </w:p>
          <w:p w14:paraId="622D5B1F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010D96F2" w14:textId="73C122C9" w:rsidR="00230F1F" w:rsidRDefault="00EB5EF8" w:rsidP="008139B2">
            <w:r>
              <w:rPr>
                <w:rFonts w:ascii="Constantia" w:hAnsi="Constantia"/>
                <w:color w:val="000000"/>
                <w:sz w:val="22"/>
                <w:szCs w:val="22"/>
              </w:rPr>
              <w:t>Vi nyder at Kalle tryller fantastisk dejlig spændene mad.</w:t>
            </w:r>
          </w:p>
        </w:tc>
      </w:tr>
      <w:tr w:rsidR="008139B2" w14:paraId="40AE329F" w14:textId="77777777" w:rsidTr="008139B2">
        <w:tc>
          <w:tcPr>
            <w:tcW w:w="3266" w:type="dxa"/>
          </w:tcPr>
          <w:p w14:paraId="073D2064" w14:textId="03008BCD" w:rsidR="00747821" w:rsidRPr="00747821" w:rsidRDefault="00747821" w:rsidP="00067C10">
            <w:pPr>
              <w:rPr>
                <w:color w:val="EE0000"/>
              </w:rPr>
            </w:pPr>
          </w:p>
        </w:tc>
        <w:tc>
          <w:tcPr>
            <w:tcW w:w="6941" w:type="dxa"/>
          </w:tcPr>
          <w:p w14:paraId="4F105588" w14:textId="34FDC990" w:rsidR="008139B2" w:rsidRPr="003C5B05" w:rsidRDefault="008139B2" w:rsidP="008139B2">
            <w:pPr>
              <w:rPr>
                <w:rFonts w:ascii="Constantia" w:hAnsi="Constantia"/>
                <w:color w:val="000000"/>
                <w:sz w:val="22"/>
                <w:szCs w:val="22"/>
              </w:rPr>
            </w:pPr>
          </w:p>
        </w:tc>
      </w:tr>
    </w:tbl>
    <w:p w14:paraId="75D8D3ED" w14:textId="77777777" w:rsidR="006E1BBE" w:rsidRPr="00887ECA" w:rsidRDefault="006E1BBE" w:rsidP="00B4234A">
      <w:pPr>
        <w:spacing w:before="240"/>
        <w:rPr>
          <w:sz w:val="22"/>
          <w:szCs w:val="22"/>
        </w:rPr>
      </w:pPr>
    </w:p>
    <w:p w14:paraId="1A4726F5" w14:textId="77777777" w:rsidR="00FF4C94" w:rsidRPr="00887ECA" w:rsidRDefault="00A34228" w:rsidP="00FF4C94">
      <w:pPr>
        <w:spacing w:after="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Sted:</w:t>
      </w:r>
      <w:r w:rsidR="00FF4C94" w:rsidRPr="00887ECA">
        <w:rPr>
          <w:sz w:val="22"/>
          <w:szCs w:val="22"/>
        </w:rPr>
        <w:t xml:space="preserve">  </w:t>
      </w:r>
      <w:r w:rsidR="00FF4C94" w:rsidRPr="00887ECA">
        <w:rPr>
          <w:sz w:val="22"/>
          <w:szCs w:val="22"/>
        </w:rPr>
        <w:tab/>
      </w:r>
      <w:r w:rsidR="00FF4C94" w:rsidRPr="00887ECA">
        <w:rPr>
          <w:sz w:val="22"/>
          <w:szCs w:val="22"/>
        </w:rPr>
        <w:tab/>
      </w:r>
      <w:r w:rsidRPr="00887ECA">
        <w:rPr>
          <w:sz w:val="22"/>
          <w:szCs w:val="22"/>
        </w:rPr>
        <w:t xml:space="preserve">Aktivitetscenter HUSET, </w:t>
      </w:r>
    </w:p>
    <w:p w14:paraId="36AE4239" w14:textId="77777777" w:rsidR="00A34228" w:rsidRPr="00887ECA" w:rsidRDefault="00A34228" w:rsidP="00D51488">
      <w:pPr>
        <w:spacing w:after="0"/>
        <w:ind w:left="1304" w:firstLine="1304"/>
        <w:rPr>
          <w:sz w:val="22"/>
          <w:szCs w:val="22"/>
        </w:rPr>
      </w:pPr>
      <w:r w:rsidRPr="00887ECA">
        <w:rPr>
          <w:sz w:val="22"/>
          <w:szCs w:val="22"/>
        </w:rPr>
        <w:t>Agnes Henningsens Vej 4, 2200 København N.</w:t>
      </w:r>
    </w:p>
    <w:p w14:paraId="562F478B" w14:textId="77777777" w:rsidR="00A34228" w:rsidRPr="00887ECA" w:rsidRDefault="00A34228" w:rsidP="004F16E8">
      <w:pPr>
        <w:spacing w:before="36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Tid:</w:t>
      </w:r>
      <w:r w:rsidR="00FF4C94" w:rsidRPr="00887ECA">
        <w:rPr>
          <w:sz w:val="22"/>
          <w:szCs w:val="22"/>
        </w:rPr>
        <w:tab/>
      </w:r>
      <w:r w:rsidR="00FF4C94" w:rsidRPr="00887ECA">
        <w:rPr>
          <w:sz w:val="22"/>
          <w:szCs w:val="22"/>
        </w:rPr>
        <w:tab/>
      </w:r>
      <w:r w:rsidR="00887ECA" w:rsidRPr="00887ECA">
        <w:rPr>
          <w:sz w:val="22"/>
          <w:szCs w:val="22"/>
        </w:rPr>
        <w:t>Hver mandag</w:t>
      </w:r>
      <w:r w:rsidRPr="00887ECA">
        <w:rPr>
          <w:sz w:val="22"/>
          <w:szCs w:val="22"/>
        </w:rPr>
        <w:t xml:space="preserve"> kl. 17.00 – 19.00</w:t>
      </w:r>
      <w:r w:rsidR="00FB04DE" w:rsidRPr="00887ECA">
        <w:rPr>
          <w:sz w:val="22"/>
          <w:szCs w:val="22"/>
        </w:rPr>
        <w:t>.</w:t>
      </w:r>
      <w:r w:rsidRPr="00887ECA">
        <w:rPr>
          <w:sz w:val="22"/>
          <w:szCs w:val="22"/>
        </w:rPr>
        <w:t xml:space="preserve"> </w:t>
      </w:r>
    </w:p>
    <w:p w14:paraId="6ED87A3B" w14:textId="77777777" w:rsidR="00A34228" w:rsidRPr="00887ECA" w:rsidRDefault="00A34228" w:rsidP="004F16E8">
      <w:pPr>
        <w:spacing w:before="360" w:after="36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Tilmelding:</w:t>
      </w:r>
      <w:r w:rsidR="00FF4C94" w:rsidRPr="00887ECA">
        <w:rPr>
          <w:sz w:val="22"/>
          <w:szCs w:val="22"/>
        </w:rPr>
        <w:tab/>
      </w:r>
      <w:r w:rsidR="008139B2" w:rsidRPr="00887ECA">
        <w:rPr>
          <w:sz w:val="22"/>
          <w:szCs w:val="22"/>
        </w:rPr>
        <w:tab/>
      </w:r>
      <w:r w:rsidRPr="00887ECA">
        <w:rPr>
          <w:sz w:val="22"/>
          <w:szCs w:val="22"/>
        </w:rPr>
        <w:t xml:space="preserve">Skriv til </w:t>
      </w:r>
      <w:hyperlink r:id="rId4" w:history="1">
        <w:r w:rsidRPr="00887ECA">
          <w:rPr>
            <w:rStyle w:val="Hyperlink"/>
            <w:sz w:val="22"/>
            <w:szCs w:val="22"/>
          </w:rPr>
          <w:t>QF42@kk.dk</w:t>
        </w:r>
      </w:hyperlink>
      <w:r w:rsidRPr="00887ECA">
        <w:rPr>
          <w:sz w:val="22"/>
          <w:szCs w:val="22"/>
        </w:rPr>
        <w:t xml:space="preserve"> eller ring til telefon: 61 22 01 39</w:t>
      </w:r>
      <w:r w:rsidR="00FB04DE" w:rsidRPr="00887ECA">
        <w:rPr>
          <w:sz w:val="22"/>
          <w:szCs w:val="22"/>
        </w:rPr>
        <w:t>.</w:t>
      </w:r>
    </w:p>
    <w:p w14:paraId="01D6285E" w14:textId="77777777" w:rsidR="008765DE" w:rsidRDefault="00A34228" w:rsidP="006E1BBE">
      <w:pPr>
        <w:spacing w:before="360" w:after="0"/>
        <w:ind w:left="2608" w:hanging="2608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Pris:</w:t>
      </w:r>
      <w:r w:rsidRPr="00887ECA">
        <w:rPr>
          <w:sz w:val="22"/>
          <w:szCs w:val="22"/>
        </w:rPr>
        <w:tab/>
        <w:t xml:space="preserve">25 kr. pr. person til </w:t>
      </w:r>
      <w:r w:rsidR="00FF4C94" w:rsidRPr="00887ECA">
        <w:rPr>
          <w:sz w:val="22"/>
          <w:szCs w:val="22"/>
        </w:rPr>
        <w:t xml:space="preserve">aftensmad, </w:t>
      </w:r>
      <w:r w:rsidR="008765DE" w:rsidRPr="00887ECA">
        <w:rPr>
          <w:sz w:val="22"/>
          <w:szCs w:val="22"/>
        </w:rPr>
        <w:t>kaffe</w:t>
      </w:r>
      <w:r w:rsidR="008765DE">
        <w:rPr>
          <w:sz w:val="22"/>
          <w:szCs w:val="22"/>
        </w:rPr>
        <w:t xml:space="preserve"> og</w:t>
      </w:r>
      <w:r w:rsidRPr="00887ECA">
        <w:rPr>
          <w:sz w:val="22"/>
          <w:szCs w:val="22"/>
        </w:rPr>
        <w:t xml:space="preserve"> te.</w:t>
      </w:r>
      <w:r w:rsidR="00FF4C94" w:rsidRPr="00887ECA">
        <w:rPr>
          <w:sz w:val="22"/>
          <w:szCs w:val="22"/>
        </w:rPr>
        <w:t xml:space="preserve"> </w:t>
      </w:r>
    </w:p>
    <w:p w14:paraId="0FD74617" w14:textId="77777777" w:rsidR="00A34228" w:rsidRPr="00887ECA" w:rsidRDefault="008765DE" w:rsidP="006E1BBE">
      <w:pPr>
        <w:spacing w:before="360" w:after="0"/>
        <w:ind w:left="2608" w:hanging="26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</w:t>
      </w:r>
      <w:r w:rsidR="00A34228" w:rsidRPr="00887ECA">
        <w:rPr>
          <w:sz w:val="22"/>
          <w:szCs w:val="22"/>
        </w:rPr>
        <w:t>Betaling foregår via MobilePay til 719253.</w:t>
      </w:r>
    </w:p>
    <w:p w14:paraId="50A88CB7" w14:textId="77777777" w:rsidR="006E1BBE" w:rsidRPr="00887ECA" w:rsidRDefault="008C0529" w:rsidP="00B4234A">
      <w:pPr>
        <w:spacing w:before="240" w:after="0"/>
        <w:rPr>
          <w:color w:val="FF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7BAE640" wp14:editId="6B84789A">
            <wp:simplePos x="0" y="0"/>
            <wp:positionH relativeFrom="column">
              <wp:posOffset>4394125</wp:posOffset>
            </wp:positionH>
            <wp:positionV relativeFrom="paragraph">
              <wp:posOffset>227180</wp:posOffset>
            </wp:positionV>
            <wp:extent cx="1432560" cy="1045210"/>
            <wp:effectExtent l="0" t="0" r="2540" b="0"/>
            <wp:wrapSquare wrapText="bothSides"/>
            <wp:docPr id="355256980" name="Billede 1" descr="Et billede, der indeholder Ansigt, person, tøj, sm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06919" name="Billede 1" descr="Et billede, der indeholder Ansigt, person, tøj, smil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B2756" w14:textId="77777777" w:rsidR="008139B2" w:rsidRPr="00887ECA" w:rsidRDefault="008139B2" w:rsidP="00887ECA">
      <w:pPr>
        <w:spacing w:after="0"/>
        <w:rPr>
          <w:color w:val="FF0000"/>
          <w:sz w:val="22"/>
          <w:szCs w:val="22"/>
        </w:rPr>
      </w:pPr>
      <w:r w:rsidRPr="00887ECA">
        <w:rPr>
          <w:sz w:val="22"/>
          <w:szCs w:val="22"/>
        </w:rPr>
        <w:t>Jeg</w:t>
      </w:r>
      <w:r w:rsidR="00CF4A12" w:rsidRPr="00887ECA">
        <w:rPr>
          <w:sz w:val="22"/>
          <w:szCs w:val="22"/>
        </w:rPr>
        <w:t xml:space="preserve"> glæder mig til at møde jer til hyggeligt og inspirerende samvær!</w:t>
      </w:r>
    </w:p>
    <w:p w14:paraId="2B910CCC" w14:textId="77777777" w:rsidR="00CC4683" w:rsidRPr="00887ECA" w:rsidRDefault="00CC4683" w:rsidP="00CC4683">
      <w:pPr>
        <w:spacing w:after="0"/>
        <w:jc w:val="center"/>
        <w:rPr>
          <w:sz w:val="22"/>
          <w:szCs w:val="22"/>
        </w:rPr>
      </w:pPr>
      <w:r w:rsidRPr="00887ECA">
        <w:rPr>
          <w:sz w:val="22"/>
          <w:szCs w:val="22"/>
        </w:rPr>
        <w:t>Kærlig hilsen</w:t>
      </w:r>
    </w:p>
    <w:p w14:paraId="76A4C001" w14:textId="77777777" w:rsidR="00CC4683" w:rsidRPr="00887ECA" w:rsidRDefault="001E64AC" w:rsidP="00CC4683">
      <w:pPr>
        <w:spacing w:after="0"/>
        <w:jc w:val="center"/>
        <w:rPr>
          <w:sz w:val="22"/>
          <w:szCs w:val="22"/>
        </w:rPr>
      </w:pPr>
      <w:r w:rsidRPr="00887ECA">
        <w:rPr>
          <w:sz w:val="22"/>
          <w:szCs w:val="22"/>
        </w:rPr>
        <w:t xml:space="preserve">Aktivitetsmedarbejder </w:t>
      </w:r>
      <w:r w:rsidR="00CC4683" w:rsidRPr="00887ECA">
        <w:rPr>
          <w:sz w:val="22"/>
          <w:szCs w:val="22"/>
        </w:rPr>
        <w:t>Pia</w:t>
      </w:r>
      <w:r w:rsidRPr="00887ECA">
        <w:rPr>
          <w:sz w:val="22"/>
          <w:szCs w:val="22"/>
        </w:rPr>
        <w:t xml:space="preserve"> Johnsen Nielsen</w:t>
      </w:r>
    </w:p>
    <w:p w14:paraId="2966D4A9" w14:textId="77777777" w:rsidR="001E64AC" w:rsidRPr="00887ECA" w:rsidRDefault="006E1BBE" w:rsidP="00887ECA">
      <w:pPr>
        <w:spacing w:after="0"/>
        <w:rPr>
          <w:sz w:val="22"/>
          <w:szCs w:val="22"/>
        </w:rPr>
      </w:pPr>
      <w:r w:rsidRPr="00887EC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18B570" wp14:editId="312630A5">
            <wp:simplePos x="0" y="0"/>
            <wp:positionH relativeFrom="margin">
              <wp:posOffset>-229235</wp:posOffset>
            </wp:positionH>
            <wp:positionV relativeFrom="margin">
              <wp:posOffset>7234555</wp:posOffset>
            </wp:positionV>
            <wp:extent cx="6668770" cy="1312545"/>
            <wp:effectExtent l="0" t="0" r="0" b="1905"/>
            <wp:wrapSquare wrapText="bothSides"/>
            <wp:docPr id="1613772938" name="Billede 2" descr="Et billede, der indeholder tekst, skærmbillede, Font/skrifttype, vand/blågrø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72938" name="Billede 2" descr="Et billede, der indeholder tekst, skærmbillede, Font/skrifttype, vand/blågrøn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77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5DE">
        <w:rPr>
          <w:sz w:val="22"/>
          <w:szCs w:val="22"/>
        </w:rPr>
        <w:t xml:space="preserve">                                       </w:t>
      </w:r>
      <w:r w:rsidR="00F14FA3" w:rsidRPr="00887ECA">
        <w:rPr>
          <w:sz w:val="22"/>
          <w:szCs w:val="22"/>
        </w:rPr>
        <w:t xml:space="preserve">Aftenhøjskolen, Center for Demens </w:t>
      </w:r>
      <w:r w:rsidR="009450BB" w:rsidRPr="00887ECA">
        <w:rPr>
          <w:sz w:val="22"/>
          <w:szCs w:val="22"/>
        </w:rPr>
        <w:t>–</w:t>
      </w:r>
      <w:r w:rsidR="00F14FA3" w:rsidRPr="00887ECA">
        <w:rPr>
          <w:sz w:val="22"/>
          <w:szCs w:val="22"/>
        </w:rPr>
        <w:t xml:space="preserve"> Lindehusene</w:t>
      </w:r>
      <w:r w:rsidR="009450BB" w:rsidRPr="00887ECA">
        <w:rPr>
          <w:sz w:val="22"/>
          <w:szCs w:val="22"/>
        </w:rPr>
        <w:t>.</w:t>
      </w:r>
    </w:p>
    <w:sectPr w:rsidR="001E64AC" w:rsidRPr="00887E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21"/>
    <w:rsid w:val="00067C10"/>
    <w:rsid w:val="00071049"/>
    <w:rsid w:val="00076434"/>
    <w:rsid w:val="0008076F"/>
    <w:rsid w:val="0009048B"/>
    <w:rsid w:val="00090F64"/>
    <w:rsid w:val="000A3399"/>
    <w:rsid w:val="000B5B25"/>
    <w:rsid w:val="000E07A5"/>
    <w:rsid w:val="000E3DAE"/>
    <w:rsid w:val="001239FF"/>
    <w:rsid w:val="0012674F"/>
    <w:rsid w:val="0015473B"/>
    <w:rsid w:val="00175157"/>
    <w:rsid w:val="0018082F"/>
    <w:rsid w:val="00183B03"/>
    <w:rsid w:val="001943F4"/>
    <w:rsid w:val="001C4657"/>
    <w:rsid w:val="001E64AC"/>
    <w:rsid w:val="001E6DB4"/>
    <w:rsid w:val="00207879"/>
    <w:rsid w:val="0022728A"/>
    <w:rsid w:val="00230F1F"/>
    <w:rsid w:val="0025378E"/>
    <w:rsid w:val="002B2D19"/>
    <w:rsid w:val="002B6A6D"/>
    <w:rsid w:val="002D1378"/>
    <w:rsid w:val="002D7C72"/>
    <w:rsid w:val="002F33E8"/>
    <w:rsid w:val="00304E97"/>
    <w:rsid w:val="00311241"/>
    <w:rsid w:val="00314CEE"/>
    <w:rsid w:val="00323F9E"/>
    <w:rsid w:val="00343479"/>
    <w:rsid w:val="003940E4"/>
    <w:rsid w:val="003A0320"/>
    <w:rsid w:val="003C5B05"/>
    <w:rsid w:val="00403187"/>
    <w:rsid w:val="00410F97"/>
    <w:rsid w:val="00445832"/>
    <w:rsid w:val="00464006"/>
    <w:rsid w:val="00466C1F"/>
    <w:rsid w:val="00467344"/>
    <w:rsid w:val="00480FE0"/>
    <w:rsid w:val="0049112D"/>
    <w:rsid w:val="004D0ABB"/>
    <w:rsid w:val="004E42A3"/>
    <w:rsid w:val="004F16E8"/>
    <w:rsid w:val="0050008D"/>
    <w:rsid w:val="00531000"/>
    <w:rsid w:val="00537EF3"/>
    <w:rsid w:val="005653B2"/>
    <w:rsid w:val="0059673F"/>
    <w:rsid w:val="005C2B40"/>
    <w:rsid w:val="005D68EE"/>
    <w:rsid w:val="005E1EDF"/>
    <w:rsid w:val="00611F72"/>
    <w:rsid w:val="00622D4E"/>
    <w:rsid w:val="00636C56"/>
    <w:rsid w:val="00683405"/>
    <w:rsid w:val="006E1BBE"/>
    <w:rsid w:val="00726522"/>
    <w:rsid w:val="00747821"/>
    <w:rsid w:val="00762E57"/>
    <w:rsid w:val="0077047C"/>
    <w:rsid w:val="00787E3D"/>
    <w:rsid w:val="00791D7C"/>
    <w:rsid w:val="007A5960"/>
    <w:rsid w:val="007C2606"/>
    <w:rsid w:val="007E0ECE"/>
    <w:rsid w:val="00803B88"/>
    <w:rsid w:val="008139B2"/>
    <w:rsid w:val="00830368"/>
    <w:rsid w:val="00836137"/>
    <w:rsid w:val="00843FE8"/>
    <w:rsid w:val="00854B35"/>
    <w:rsid w:val="00875B3F"/>
    <w:rsid w:val="008765DE"/>
    <w:rsid w:val="00887E9E"/>
    <w:rsid w:val="00887ECA"/>
    <w:rsid w:val="008C0517"/>
    <w:rsid w:val="008C0529"/>
    <w:rsid w:val="00915BA7"/>
    <w:rsid w:val="009265A9"/>
    <w:rsid w:val="009328B8"/>
    <w:rsid w:val="00932E93"/>
    <w:rsid w:val="009450BB"/>
    <w:rsid w:val="009A5EAA"/>
    <w:rsid w:val="009B1F7E"/>
    <w:rsid w:val="009D08EB"/>
    <w:rsid w:val="00A34228"/>
    <w:rsid w:val="00A63F0B"/>
    <w:rsid w:val="00A670DC"/>
    <w:rsid w:val="00A851D1"/>
    <w:rsid w:val="00A9339F"/>
    <w:rsid w:val="00A9770D"/>
    <w:rsid w:val="00AB1AD8"/>
    <w:rsid w:val="00B0146D"/>
    <w:rsid w:val="00B123CD"/>
    <w:rsid w:val="00B16FBE"/>
    <w:rsid w:val="00B32968"/>
    <w:rsid w:val="00B4234A"/>
    <w:rsid w:val="00B6249B"/>
    <w:rsid w:val="00B95D5D"/>
    <w:rsid w:val="00C116E6"/>
    <w:rsid w:val="00C76C37"/>
    <w:rsid w:val="00CC3EEA"/>
    <w:rsid w:val="00CC4683"/>
    <w:rsid w:val="00CD3C3B"/>
    <w:rsid w:val="00CF4A12"/>
    <w:rsid w:val="00D05CCE"/>
    <w:rsid w:val="00D101FC"/>
    <w:rsid w:val="00D45F3E"/>
    <w:rsid w:val="00D51488"/>
    <w:rsid w:val="00D61F13"/>
    <w:rsid w:val="00D941C8"/>
    <w:rsid w:val="00DE64DC"/>
    <w:rsid w:val="00DF52F9"/>
    <w:rsid w:val="00E006EA"/>
    <w:rsid w:val="00E2596F"/>
    <w:rsid w:val="00E34825"/>
    <w:rsid w:val="00E351DB"/>
    <w:rsid w:val="00E706B1"/>
    <w:rsid w:val="00E71DD1"/>
    <w:rsid w:val="00EB5EF8"/>
    <w:rsid w:val="00ED33EE"/>
    <w:rsid w:val="00EE4697"/>
    <w:rsid w:val="00F14FA3"/>
    <w:rsid w:val="00F24C1C"/>
    <w:rsid w:val="00F564C0"/>
    <w:rsid w:val="00F56D8A"/>
    <w:rsid w:val="00F66BE1"/>
    <w:rsid w:val="00FB04DE"/>
    <w:rsid w:val="00FD1D5E"/>
    <w:rsid w:val="00FE012A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D0E3"/>
  <w15:chartTrackingRefBased/>
  <w15:docId w15:val="{9E77519F-A5D7-0049-9025-0D999934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4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4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4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42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42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42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42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42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42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42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42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422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4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422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422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3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3422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QF42@kk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iajohnsennielsen/Desktop/Velkommen%20til%20aktiviteter%20og%20samv&#230;r%20i%20Aftenh&#248;jskolen%20for%20mennesker%20med%20demens%20sammen%20med%20%20familie%20og%20venn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Velkommen til aktiviteter og samvær i Aftenhøjskolen for mennesker med demens sammen med  familie og venner.dotx</Template>
  <TotalTime>16</TotalTime>
  <Pages>1</Pages>
  <Words>161</Words>
  <Characters>894</Characters>
  <Application>Microsoft Office Word</Application>
  <DocSecurity>0</DocSecurity>
  <Lines>33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Pia Johnsen Nielsen</cp:lastModifiedBy>
  <cp:revision>4</cp:revision>
  <cp:lastPrinted>2026-03-31T10:42:00Z</cp:lastPrinted>
  <dcterms:created xsi:type="dcterms:W3CDTF">2026-03-31T08:39:00Z</dcterms:created>
  <dcterms:modified xsi:type="dcterms:W3CDTF">2026-03-31T10:46:00Z</dcterms:modified>
</cp:coreProperties>
</file>