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1B75" w14:textId="02D2D829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23335761" w14:textId="1368B639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773F4272" w14:textId="60427760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7BFCEFF1" w14:textId="5D66DFB6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4F368148" w14:textId="6DBB5E9B" w:rsidR="00437293" w:rsidRPr="00437293" w:rsidRDefault="00437293" w:rsidP="00437293">
      <w:pPr>
        <w:spacing w:after="0" w:line="240" w:lineRule="auto"/>
        <w:rPr>
          <w:rFonts w:ascii="Calibri" w:hAnsi="Calibri"/>
          <w:b/>
          <w:sz w:val="52"/>
          <w:szCs w:val="52"/>
        </w:rPr>
      </w:pPr>
      <w:r w:rsidRPr="00437293">
        <w:rPr>
          <w:rFonts w:ascii="Calibri" w:hAnsi="Calibri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D3457DC" wp14:editId="75FDADA9">
            <wp:simplePos x="0" y="0"/>
            <wp:positionH relativeFrom="margin">
              <wp:posOffset>3255010</wp:posOffset>
            </wp:positionH>
            <wp:positionV relativeFrom="margin">
              <wp:posOffset>691515</wp:posOffset>
            </wp:positionV>
            <wp:extent cx="2583180" cy="3422650"/>
            <wp:effectExtent l="0" t="0" r="7620" b="6350"/>
            <wp:wrapSquare wrapText="bothSides"/>
            <wp:docPr id="15932230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293">
        <w:rPr>
          <w:rFonts w:ascii="Calibri" w:hAnsi="Calibri"/>
          <w:b/>
          <w:sz w:val="52"/>
          <w:szCs w:val="52"/>
        </w:rPr>
        <w:t>Jette Torp: "Den sang minder mig om......"</w:t>
      </w:r>
    </w:p>
    <w:p w14:paraId="4ADF78D6" w14:textId="77777777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75B69684" w14:textId="77777777" w:rsid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790A8AA8" w14:textId="7A2B99C2" w:rsidR="00437293" w:rsidRPr="00437293" w:rsidRDefault="00437293" w:rsidP="00437293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437293">
        <w:rPr>
          <w:rFonts w:ascii="Calibri" w:hAnsi="Calibri"/>
          <w:b/>
          <w:sz w:val="28"/>
          <w:szCs w:val="28"/>
        </w:rPr>
        <w:t>torsdag den 24. september 2026</w:t>
      </w:r>
    </w:p>
    <w:p w14:paraId="3C1B8B7B" w14:textId="79AF8191" w:rsidR="00437293" w:rsidRPr="00437293" w:rsidRDefault="006956EF" w:rsidP="00437293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kl. </w:t>
      </w:r>
      <w:r w:rsidR="00437293" w:rsidRPr="00437293">
        <w:rPr>
          <w:rFonts w:ascii="Calibri" w:hAnsi="Calibri"/>
          <w:b/>
          <w:sz w:val="28"/>
          <w:szCs w:val="28"/>
        </w:rPr>
        <w:t>19.00</w:t>
      </w:r>
      <w:r w:rsidR="00437293">
        <w:rPr>
          <w:rFonts w:ascii="Calibri" w:hAnsi="Calibri"/>
          <w:b/>
          <w:sz w:val="28"/>
          <w:szCs w:val="28"/>
        </w:rPr>
        <w:t xml:space="preserve"> -</w:t>
      </w:r>
      <w:r w:rsidR="00437293" w:rsidRPr="00437293">
        <w:rPr>
          <w:rFonts w:ascii="Calibri" w:hAnsi="Calibri"/>
          <w:b/>
          <w:sz w:val="28"/>
          <w:szCs w:val="28"/>
        </w:rPr>
        <w:t xml:space="preserve"> 21.00</w:t>
      </w:r>
    </w:p>
    <w:p w14:paraId="247657A1" w14:textId="763F113B" w:rsidR="00437293" w:rsidRPr="00437293" w:rsidRDefault="00437293" w:rsidP="0043729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6B0C740F" w14:textId="72BD3EE7" w:rsidR="00437293" w:rsidRPr="00437293" w:rsidRDefault="00437293" w:rsidP="00437293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437293">
        <w:rPr>
          <w:rFonts w:ascii="Calibri" w:hAnsi="Calibri"/>
          <w:b/>
          <w:sz w:val="28"/>
          <w:szCs w:val="28"/>
        </w:rPr>
        <w:t>Koncertkapellet</w:t>
      </w:r>
    </w:p>
    <w:p w14:paraId="57CD429B" w14:textId="43CB4AF6" w:rsidR="00437293" w:rsidRPr="00437293" w:rsidRDefault="00437293" w:rsidP="00437293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437293">
        <w:rPr>
          <w:rFonts w:ascii="Calibri" w:hAnsi="Calibri"/>
          <w:b/>
          <w:sz w:val="28"/>
          <w:szCs w:val="28"/>
        </w:rPr>
        <w:t>Sankt Hans Gade</w:t>
      </w:r>
      <w:r>
        <w:rPr>
          <w:rFonts w:ascii="Calibri" w:hAnsi="Calibri"/>
          <w:b/>
          <w:sz w:val="28"/>
          <w:szCs w:val="28"/>
        </w:rPr>
        <w:t xml:space="preserve"> 51, </w:t>
      </w:r>
      <w:r w:rsidRPr="00437293">
        <w:rPr>
          <w:rFonts w:ascii="Calibri" w:hAnsi="Calibri"/>
          <w:b/>
          <w:sz w:val="28"/>
          <w:szCs w:val="28"/>
        </w:rPr>
        <w:t>Roskilde</w:t>
      </w:r>
    </w:p>
    <w:p w14:paraId="78812885" w14:textId="090BEBEB" w:rsidR="00437293" w:rsidRPr="00437293" w:rsidRDefault="00437293" w:rsidP="00437293">
      <w:pPr>
        <w:spacing w:after="0" w:line="240" w:lineRule="auto"/>
        <w:rPr>
          <w:rFonts w:ascii="Calibri" w:hAnsi="Calibri"/>
          <w:b/>
        </w:rPr>
      </w:pPr>
    </w:p>
    <w:p w14:paraId="64706DB5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1A4061A8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1C7C5CAF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112D76AF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54A6B51C" w14:textId="11996F14" w:rsidR="001731F5" w:rsidRDefault="001731F5" w:rsidP="00437293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C481F44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14483C72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644F5089" w14:textId="77777777" w:rsidR="001731F5" w:rsidRDefault="001731F5" w:rsidP="00437293">
      <w:pPr>
        <w:spacing w:after="0" w:line="240" w:lineRule="auto"/>
        <w:rPr>
          <w:rFonts w:ascii="Calibri" w:hAnsi="Calibri"/>
          <w:b/>
        </w:rPr>
      </w:pPr>
    </w:p>
    <w:p w14:paraId="0DFC6BF5" w14:textId="2DCB847B" w:rsidR="00437293" w:rsidRP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 xml:space="preserve">Solokoncert med </w:t>
      </w:r>
      <w:r w:rsidR="00437293" w:rsidRPr="001731F5">
        <w:rPr>
          <w:rFonts w:ascii="Calibri" w:hAnsi="Calibri"/>
          <w:b/>
          <w:sz w:val="24"/>
          <w:szCs w:val="24"/>
        </w:rPr>
        <w:t>Jette Torp: "Den sang minder mig om......"</w:t>
      </w:r>
    </w:p>
    <w:p w14:paraId="46CC67A2" w14:textId="77777777" w:rsidR="001731F5" w:rsidRP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75BB35A5" w14:textId="77777777" w:rsidR="001731F5" w:rsidRPr="001731F5" w:rsidRDefault="001731F5" w:rsidP="001731F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B60FDE5" w14:textId="77777777" w:rsidR="001731F5" w:rsidRDefault="001731F5" w:rsidP="001731F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 xml:space="preserve">Musik kan, som næsten intet andet, bringe minder og følelser frem, som vi for længst troede, vi havde glemt. En sang kan sende os direkte tilbage i tiden, til en gammel kærlighed, en sorg, en lykke, ja sågar en duft! </w:t>
      </w:r>
    </w:p>
    <w:p w14:paraId="2A59B372" w14:textId="77777777" w:rsidR="001731F5" w:rsidRDefault="001731F5" w:rsidP="001731F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49BE41BB" w14:textId="759414D9" w:rsidR="001731F5" w:rsidRPr="001731F5" w:rsidRDefault="001731F5" w:rsidP="001731F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>Koncerten er blevet til gennem samarbejde me</w:t>
      </w:r>
      <w:r w:rsidR="00982777">
        <w:rPr>
          <w:rFonts w:ascii="Calibri" w:hAnsi="Calibri"/>
          <w:b/>
          <w:sz w:val="24"/>
          <w:szCs w:val="24"/>
        </w:rPr>
        <w:t>llem</w:t>
      </w:r>
      <w:r w:rsidRPr="001731F5">
        <w:rPr>
          <w:rFonts w:ascii="Calibri" w:hAnsi="Calibri"/>
          <w:b/>
          <w:sz w:val="24"/>
          <w:szCs w:val="24"/>
        </w:rPr>
        <w:t xml:space="preserve"> Alzheimerforeningen Østsjælland og Roskilde Oplysningsforbund.</w:t>
      </w:r>
    </w:p>
    <w:p w14:paraId="73D2B758" w14:textId="77777777" w:rsid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4CBEEB9E" w14:textId="77777777" w:rsidR="00982777" w:rsidRPr="001731F5" w:rsidRDefault="00982777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27C65060" w14:textId="42593854" w:rsidR="00437293" w:rsidRPr="001731F5" w:rsidRDefault="00437293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>Tid: 24 september 2026, kl</w:t>
      </w:r>
      <w:r w:rsidR="001731F5" w:rsidRPr="001731F5">
        <w:rPr>
          <w:rFonts w:ascii="Calibri" w:hAnsi="Calibri"/>
          <w:b/>
          <w:sz w:val="24"/>
          <w:szCs w:val="24"/>
        </w:rPr>
        <w:t>.</w:t>
      </w:r>
      <w:r w:rsidRPr="001731F5">
        <w:rPr>
          <w:rFonts w:ascii="Calibri" w:hAnsi="Calibri"/>
          <w:b/>
          <w:sz w:val="24"/>
          <w:szCs w:val="24"/>
        </w:rPr>
        <w:t xml:space="preserve"> 19:00 (dørene åbner kl</w:t>
      </w:r>
      <w:r w:rsidR="001731F5" w:rsidRPr="001731F5">
        <w:rPr>
          <w:rFonts w:ascii="Calibri" w:hAnsi="Calibri"/>
          <w:b/>
          <w:sz w:val="24"/>
          <w:szCs w:val="24"/>
        </w:rPr>
        <w:t>.</w:t>
      </w:r>
      <w:r w:rsidRPr="001731F5">
        <w:rPr>
          <w:rFonts w:ascii="Calibri" w:hAnsi="Calibri"/>
          <w:b/>
          <w:sz w:val="24"/>
          <w:szCs w:val="24"/>
        </w:rPr>
        <w:t xml:space="preserve"> 18:30)</w:t>
      </w:r>
    </w:p>
    <w:p w14:paraId="2DCD5803" w14:textId="77777777" w:rsidR="001731F5" w:rsidRP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7E063974" w14:textId="170F1E4A" w:rsidR="00437293" w:rsidRPr="001731F5" w:rsidRDefault="00437293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>Sted: Koncertkapellet, Sankt Hans Gade 51, 4000 Roskilde</w:t>
      </w:r>
    </w:p>
    <w:p w14:paraId="1FD2CEE6" w14:textId="77777777" w:rsidR="001731F5" w:rsidRP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4FD71B63" w14:textId="2813E18B" w:rsidR="00437293" w:rsidRPr="001731F5" w:rsidRDefault="00437293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 xml:space="preserve">Pris: </w:t>
      </w:r>
      <w:r w:rsidR="001731F5" w:rsidRPr="001731F5">
        <w:rPr>
          <w:rFonts w:ascii="Calibri" w:hAnsi="Calibri"/>
          <w:b/>
          <w:sz w:val="24"/>
          <w:szCs w:val="24"/>
        </w:rPr>
        <w:t>Kr. 75,00, som dækker kaffe og kage i pausen</w:t>
      </w:r>
    </w:p>
    <w:p w14:paraId="0B867186" w14:textId="77777777" w:rsidR="001731F5" w:rsidRPr="001731F5" w:rsidRDefault="001731F5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98C83AC" w14:textId="58D1D0B7" w:rsidR="00437293" w:rsidRPr="001731F5" w:rsidRDefault="00437293" w:rsidP="0043729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731F5">
        <w:rPr>
          <w:rFonts w:ascii="Calibri" w:hAnsi="Calibri"/>
          <w:b/>
          <w:sz w:val="24"/>
          <w:szCs w:val="24"/>
        </w:rPr>
        <w:t>Billetter</w:t>
      </w:r>
      <w:r w:rsidR="001731F5" w:rsidRPr="001731F5">
        <w:rPr>
          <w:rFonts w:ascii="Calibri" w:hAnsi="Calibri"/>
          <w:b/>
          <w:sz w:val="24"/>
          <w:szCs w:val="24"/>
        </w:rPr>
        <w:t xml:space="preserve"> købes på Koncertkapellets hjemmeside: Koncertkapellet.</w:t>
      </w:r>
      <w:r w:rsidR="00345B8C">
        <w:rPr>
          <w:rFonts w:ascii="Calibri" w:hAnsi="Calibri"/>
          <w:b/>
          <w:sz w:val="24"/>
          <w:szCs w:val="24"/>
        </w:rPr>
        <w:t>d</w:t>
      </w:r>
      <w:r w:rsidR="001731F5" w:rsidRPr="001731F5">
        <w:rPr>
          <w:rFonts w:ascii="Calibri" w:hAnsi="Calibri"/>
          <w:b/>
          <w:sz w:val="24"/>
          <w:szCs w:val="24"/>
        </w:rPr>
        <w:t>k</w:t>
      </w:r>
    </w:p>
    <w:p w14:paraId="16584298" w14:textId="77777777" w:rsidR="001A5933" w:rsidRDefault="001A5933" w:rsidP="001A5933">
      <w:pPr>
        <w:rPr>
          <w:rFonts w:ascii="Calibri" w:eastAsia="Times New Roman" w:hAnsi="Calibri"/>
          <w:noProof/>
          <w:lang w:eastAsia="da-DK"/>
        </w:rPr>
      </w:pPr>
    </w:p>
    <w:p w14:paraId="320A2A67" w14:textId="03E0A02C" w:rsidR="00474F6E" w:rsidRPr="00A45177" w:rsidRDefault="00474F6E" w:rsidP="00474F6E">
      <w:pPr>
        <w:rPr>
          <w:b/>
        </w:rPr>
      </w:pPr>
    </w:p>
    <w:p w14:paraId="4B096EA2" w14:textId="77777777" w:rsidR="001D11B8" w:rsidRDefault="001D11B8" w:rsidP="00474F6E">
      <w:pPr>
        <w:rPr>
          <w:rFonts w:ascii="Calibri" w:eastAsia="Times New Roman" w:hAnsi="Calibri"/>
          <w:noProof/>
          <w:lang w:eastAsia="da-DK"/>
        </w:rPr>
      </w:pPr>
    </w:p>
    <w:sectPr w:rsidR="001D11B8" w:rsidSect="003775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8A6C" w14:textId="77777777" w:rsidR="00902113" w:rsidRDefault="00902113" w:rsidP="00A12632">
      <w:pPr>
        <w:spacing w:after="0" w:line="240" w:lineRule="auto"/>
      </w:pPr>
      <w:r>
        <w:separator/>
      </w:r>
    </w:p>
  </w:endnote>
  <w:endnote w:type="continuationSeparator" w:id="0">
    <w:p w14:paraId="32F9ED28" w14:textId="77777777" w:rsidR="00902113" w:rsidRDefault="00902113" w:rsidP="00A1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0614" w14:textId="77777777" w:rsidR="00C95103" w:rsidRDefault="00C951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42EB" w14:textId="06185055" w:rsidR="00A12632" w:rsidRPr="00B453C2" w:rsidRDefault="00A12632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</w:p>
  <w:p w14:paraId="72707145" w14:textId="77777777" w:rsidR="00A12632" w:rsidRDefault="00A12632" w:rsidP="00A12632">
    <w:pPr>
      <w:pStyle w:val="Sidefod"/>
    </w:pPr>
  </w:p>
  <w:p w14:paraId="5EB64D90" w14:textId="77777777" w:rsidR="00A12632" w:rsidRDefault="00A12632" w:rsidP="00A12632">
    <w:pPr>
      <w:pStyle w:val="Sidefod"/>
    </w:pPr>
  </w:p>
  <w:p w14:paraId="12CA83ED" w14:textId="77777777" w:rsidR="00A12632" w:rsidRDefault="00A1263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A20F" w14:textId="77777777" w:rsidR="00C95103" w:rsidRDefault="00C951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AD25" w14:textId="77777777" w:rsidR="00902113" w:rsidRDefault="00902113" w:rsidP="00A12632">
      <w:pPr>
        <w:spacing w:after="0" w:line="240" w:lineRule="auto"/>
      </w:pPr>
      <w:r>
        <w:separator/>
      </w:r>
    </w:p>
  </w:footnote>
  <w:footnote w:type="continuationSeparator" w:id="0">
    <w:p w14:paraId="45C61020" w14:textId="77777777" w:rsidR="00902113" w:rsidRDefault="00902113" w:rsidP="00A1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0F9E" w14:textId="77777777" w:rsidR="00C95103" w:rsidRDefault="00C951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EC1C" w14:textId="371AACEC" w:rsidR="003F6BFD" w:rsidRDefault="00A45177" w:rsidP="00766886">
    <w:pPr>
      <w:pStyle w:val="Sidehoved"/>
      <w:jc w:val="right"/>
    </w:pPr>
    <w:r w:rsidRPr="00A45177">
      <w:rPr>
        <w:noProof/>
      </w:rPr>
      <w:drawing>
        <wp:anchor distT="0" distB="0" distL="114300" distR="114300" simplePos="0" relativeHeight="251658240" behindDoc="0" locked="0" layoutInCell="1" allowOverlap="1" wp14:anchorId="390E7948" wp14:editId="1FEB9EC2">
          <wp:simplePos x="0" y="0"/>
          <wp:positionH relativeFrom="column">
            <wp:posOffset>4528185</wp:posOffset>
          </wp:positionH>
          <wp:positionV relativeFrom="paragraph">
            <wp:posOffset>-306705</wp:posOffset>
          </wp:positionV>
          <wp:extent cx="2040590" cy="790575"/>
          <wp:effectExtent l="0" t="0" r="0" b="0"/>
          <wp:wrapNone/>
          <wp:docPr id="1752315495" name="Billede 1752315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59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7BEE0" w14:textId="77777777" w:rsidR="003F6BFD" w:rsidRDefault="003F6BF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8BB7" w14:textId="77777777" w:rsidR="00C95103" w:rsidRDefault="00C951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017D"/>
    <w:multiLevelType w:val="hybridMultilevel"/>
    <w:tmpl w:val="4E56BB36"/>
    <w:lvl w:ilvl="0" w:tplc="0DF02F7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370C"/>
    <w:multiLevelType w:val="hybridMultilevel"/>
    <w:tmpl w:val="1332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2969">
    <w:abstractNumId w:val="1"/>
  </w:num>
  <w:num w:numId="2" w16cid:durableId="1635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37"/>
    <w:rsid w:val="000226A4"/>
    <w:rsid w:val="00085276"/>
    <w:rsid w:val="000D10D6"/>
    <w:rsid w:val="001731F5"/>
    <w:rsid w:val="001A5933"/>
    <w:rsid w:val="001D11B8"/>
    <w:rsid w:val="00275A8E"/>
    <w:rsid w:val="00282A89"/>
    <w:rsid w:val="00315ACD"/>
    <w:rsid w:val="00317102"/>
    <w:rsid w:val="00321C82"/>
    <w:rsid w:val="003271E2"/>
    <w:rsid w:val="00345B8C"/>
    <w:rsid w:val="00360280"/>
    <w:rsid w:val="003775AA"/>
    <w:rsid w:val="003A7B4F"/>
    <w:rsid w:val="003B794B"/>
    <w:rsid w:val="003F6BFD"/>
    <w:rsid w:val="00437293"/>
    <w:rsid w:val="00474F6E"/>
    <w:rsid w:val="0047700C"/>
    <w:rsid w:val="00477435"/>
    <w:rsid w:val="004E2822"/>
    <w:rsid w:val="00507077"/>
    <w:rsid w:val="00523243"/>
    <w:rsid w:val="006133C0"/>
    <w:rsid w:val="0064014B"/>
    <w:rsid w:val="00641102"/>
    <w:rsid w:val="006956EF"/>
    <w:rsid w:val="006E7905"/>
    <w:rsid w:val="00766886"/>
    <w:rsid w:val="00773E96"/>
    <w:rsid w:val="007778CB"/>
    <w:rsid w:val="00784934"/>
    <w:rsid w:val="00807F59"/>
    <w:rsid w:val="008262CB"/>
    <w:rsid w:val="008937B8"/>
    <w:rsid w:val="008E3737"/>
    <w:rsid w:val="00902113"/>
    <w:rsid w:val="00906F16"/>
    <w:rsid w:val="00982777"/>
    <w:rsid w:val="009D5F30"/>
    <w:rsid w:val="009F13F3"/>
    <w:rsid w:val="00A12632"/>
    <w:rsid w:val="00A45177"/>
    <w:rsid w:val="00A84470"/>
    <w:rsid w:val="00AD2C52"/>
    <w:rsid w:val="00BB5FA9"/>
    <w:rsid w:val="00BC349D"/>
    <w:rsid w:val="00C20287"/>
    <w:rsid w:val="00C95103"/>
    <w:rsid w:val="00CD587E"/>
    <w:rsid w:val="00D456F9"/>
    <w:rsid w:val="00E82AF7"/>
    <w:rsid w:val="00F374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C664"/>
  <w15:docId w15:val="{79BBF94F-D7ED-433C-9FAD-298191C0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2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D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71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2632"/>
  </w:style>
  <w:style w:type="paragraph" w:styleId="Sidefod">
    <w:name w:val="footer"/>
    <w:basedOn w:val="Normal"/>
    <w:link w:val="Sidefo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2632"/>
  </w:style>
  <w:style w:type="table" w:styleId="Tabel-Gitter">
    <w:name w:val="Table Grid"/>
    <w:basedOn w:val="Tabel-Normal"/>
    <w:uiPriority w:val="59"/>
    <w:rsid w:val="0090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9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98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\Documents\Brugerdefinerede%20Office-skabeloner\Skabelon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8050f-6e8f-41ef-9e58-58aeaa8cd807">
      <Terms xmlns="http://schemas.microsoft.com/office/infopath/2007/PartnerControls"/>
    </lcf76f155ced4ddcb4097134ff3c332f>
    <TaxCatchAll xmlns="953bcbd3-a884-41ae-973b-2bc9bf92b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DAC9A6153194F90B12686B336682B" ma:contentTypeVersion="13" ma:contentTypeDescription="Opret et nyt dokument." ma:contentTypeScope="" ma:versionID="c8faf39447653678e9c4a869bc5a14c6">
  <xsd:schema xmlns:xsd="http://www.w3.org/2001/XMLSchema" xmlns:xs="http://www.w3.org/2001/XMLSchema" xmlns:p="http://schemas.microsoft.com/office/2006/metadata/properties" xmlns:ns2="1c48050f-6e8f-41ef-9e58-58aeaa8cd807" xmlns:ns3="953bcbd3-a884-41ae-973b-2bc9bf92bd4a" targetNamespace="http://schemas.microsoft.com/office/2006/metadata/properties" ma:root="true" ma:fieldsID="8007c714cf920f5f512932e22f44dd95" ns2:_="" ns3:_="">
    <xsd:import namespace="1c48050f-6e8f-41ef-9e58-58aeaa8cd807"/>
    <xsd:import namespace="953bcbd3-a884-41ae-973b-2bc9bf92b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050f-6e8f-41ef-9e58-58aeaa8c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6d3afc3-569b-4e15-b277-dd1b38d82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cbd3-a884-41ae-973b-2bc9bf92b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b6070-9669-404a-a36f-0a9e2bfb2e39}" ma:internalName="TaxCatchAll" ma:showField="CatchAllData" ma:web="953bcbd3-a884-41ae-973b-2bc9bf92b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50140-5510-44FA-8FD0-C42F3C9D105F}">
  <ds:schemaRefs>
    <ds:schemaRef ds:uri="http://schemas.microsoft.com/office/2006/metadata/properties"/>
    <ds:schemaRef ds:uri="http://schemas.microsoft.com/office/infopath/2007/PartnerControls"/>
    <ds:schemaRef ds:uri="1c48050f-6e8f-41ef-9e58-58aeaa8cd807"/>
    <ds:schemaRef ds:uri="953bcbd3-a884-41ae-973b-2bc9bf92bd4a"/>
  </ds:schemaRefs>
</ds:datastoreItem>
</file>

<file path=customXml/itemProps2.xml><?xml version="1.0" encoding="utf-8"?>
<ds:datastoreItem xmlns:ds="http://schemas.openxmlformats.org/officeDocument/2006/customXml" ds:itemID="{37B808A9-46BD-4DBA-8FA6-DB359E19E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47159-8CFF-4893-AF0D-F1CE491E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050f-6e8f-41ef-9e58-58aeaa8cd807"/>
    <ds:schemaRef ds:uri="953bcbd3-a884-41ae-973b-2bc9bf92b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brev.dotx</Template>
  <TotalTime>1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Holst Laursen</dc:creator>
  <cp:lastModifiedBy>Torben Wibe Andersen</cp:lastModifiedBy>
  <cp:revision>2</cp:revision>
  <cp:lastPrinted>2014-11-27T09:24:00Z</cp:lastPrinted>
  <dcterms:created xsi:type="dcterms:W3CDTF">2026-06-16T14:19:00Z</dcterms:created>
  <dcterms:modified xsi:type="dcterms:W3CDTF">2026-06-16T14:19:00Z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0x010100717DAC9A6153194F90B12686B336682B</vt:lpwstr>
  </property>
  <property fmtid="{D5CDD505-2E9C-101B-9397-08002B2CF9AE}" pid="3" name="Order">
    <vt:r8>635800</vt:r8>
  </property>
  <property fmtid="{D5CDD505-2E9C-101B-9397-08002B2CF9AE}" pid="4" name="MediaServiceImageTags">
    <vt:lpwstr/>
  </property>
</Properties>
</file>